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4C5" w:rsidRPr="000515C5" w:rsidRDefault="00D664C5" w:rsidP="00C85DFF">
      <w:pPr>
        <w:spacing w:after="0" w:line="276" w:lineRule="auto"/>
        <w:rPr>
          <w:b/>
          <w:bCs/>
        </w:rPr>
      </w:pPr>
      <w:r w:rsidRPr="000515C5">
        <w:rPr>
          <w:b/>
          <w:bCs/>
        </w:rPr>
        <w:t>Instanța</w:t>
      </w:r>
      <w:r w:rsidRPr="000515C5">
        <w:rPr>
          <w:b/>
          <w:bCs/>
        </w:rPr>
        <w:tab/>
        <w:t>_____________________</w:t>
      </w:r>
      <w:r>
        <w:rPr>
          <w:b/>
          <w:bCs/>
        </w:rPr>
        <w:tab/>
      </w:r>
      <w:r>
        <w:rPr>
          <w:b/>
          <w:bCs/>
        </w:rPr>
        <w:tab/>
      </w:r>
      <w:r>
        <w:rPr>
          <w:b/>
          <w:bCs/>
        </w:rPr>
        <w:tab/>
      </w:r>
      <w:r>
        <w:rPr>
          <w:b/>
          <w:bCs/>
        </w:rPr>
        <w:tab/>
      </w:r>
      <w:r>
        <w:rPr>
          <w:b/>
          <w:bCs/>
        </w:rPr>
        <w:tab/>
      </w:r>
      <w:r>
        <w:rPr>
          <w:b/>
          <w:bCs/>
        </w:rPr>
        <w:tab/>
      </w:r>
      <w:r>
        <w:rPr>
          <w:b/>
          <w:bCs/>
        </w:rPr>
        <w:tab/>
      </w:r>
      <w:r w:rsidRPr="00A30471">
        <w:rPr>
          <w:i/>
          <w:iCs/>
        </w:rPr>
        <w:t>Anexa 1</w:t>
      </w:r>
    </w:p>
    <w:p w:rsidR="00D664C5" w:rsidRDefault="00D664C5" w:rsidP="00C85DFF">
      <w:pPr>
        <w:spacing w:after="0" w:line="276" w:lineRule="auto"/>
        <w:rPr>
          <w:b/>
          <w:bCs/>
        </w:rPr>
      </w:pPr>
      <w:r w:rsidRPr="000515C5">
        <w:rPr>
          <w:b/>
          <w:bCs/>
        </w:rPr>
        <w:t>Secția</w:t>
      </w:r>
      <w:r w:rsidRPr="000515C5">
        <w:rPr>
          <w:b/>
          <w:bCs/>
        </w:rPr>
        <w:tab/>
      </w:r>
      <w:r w:rsidRPr="000515C5">
        <w:rPr>
          <w:b/>
          <w:bCs/>
        </w:rPr>
        <w:tab/>
        <w:t>_____________________</w:t>
      </w:r>
    </w:p>
    <w:p w:rsidR="00D664C5" w:rsidRDefault="00D664C5" w:rsidP="00164F39">
      <w:pPr>
        <w:spacing w:after="0" w:line="276" w:lineRule="auto"/>
        <w:rPr>
          <w:b/>
          <w:bCs/>
        </w:rPr>
      </w:pPr>
      <w:r w:rsidRPr="000515C5">
        <w:rPr>
          <w:b/>
          <w:bCs/>
        </w:rPr>
        <w:t>Dosar nr.</w:t>
      </w:r>
      <w:r w:rsidRPr="000515C5">
        <w:rPr>
          <w:b/>
          <w:bCs/>
        </w:rPr>
        <w:tab/>
        <w:t>_____________________</w:t>
      </w:r>
    </w:p>
    <w:p w:rsidR="00D664C5" w:rsidRPr="00164F39" w:rsidRDefault="00D664C5" w:rsidP="00164F39">
      <w:pPr>
        <w:spacing w:after="0" w:line="240" w:lineRule="auto"/>
        <w:rPr>
          <w:b/>
          <w:bCs/>
        </w:rPr>
      </w:pPr>
    </w:p>
    <w:p w:rsidR="00D664C5" w:rsidRPr="00CE264D" w:rsidRDefault="00D664C5" w:rsidP="00164F39">
      <w:pPr>
        <w:spacing w:after="0" w:line="360" w:lineRule="auto"/>
        <w:jc w:val="center"/>
        <w:rPr>
          <w:b/>
          <w:bCs/>
          <w:sz w:val="24"/>
          <w:szCs w:val="24"/>
        </w:rPr>
      </w:pPr>
      <w:r w:rsidRPr="00CE264D">
        <w:rPr>
          <w:b/>
          <w:bCs/>
          <w:sz w:val="24"/>
          <w:szCs w:val="24"/>
        </w:rPr>
        <w:t>Cerere de comunicare acte în format electronic</w:t>
      </w:r>
      <w:r>
        <w:rPr>
          <w:b/>
          <w:bCs/>
          <w:sz w:val="24"/>
          <w:szCs w:val="24"/>
        </w:rPr>
        <w:t xml:space="preserve"> și acces la dosarul electronic</w:t>
      </w:r>
    </w:p>
    <w:p w:rsidR="00D664C5" w:rsidRPr="00CE264D" w:rsidRDefault="00D664C5" w:rsidP="00164F39">
      <w:pPr>
        <w:spacing w:after="0" w:line="360" w:lineRule="auto"/>
        <w:jc w:val="center"/>
        <w:rPr>
          <w:b/>
          <w:bCs/>
          <w:sz w:val="24"/>
          <w:szCs w:val="24"/>
        </w:rPr>
      </w:pPr>
      <w:r w:rsidRPr="00CE264D">
        <w:rPr>
          <w:b/>
          <w:bCs/>
          <w:sz w:val="24"/>
          <w:szCs w:val="24"/>
        </w:rPr>
        <w:t>Domnule Președinte,</w:t>
      </w:r>
    </w:p>
    <w:p w:rsidR="00D664C5" w:rsidRDefault="00D664C5" w:rsidP="00833D81">
      <w:pPr>
        <w:spacing w:after="0" w:line="360" w:lineRule="auto"/>
        <w:ind w:firstLine="709"/>
        <w:jc w:val="both"/>
      </w:pPr>
      <w:r>
        <w:t>Subsemnatul(a) (</w:t>
      </w:r>
      <w:r w:rsidRPr="000515C5">
        <w:rPr>
          <w:i/>
          <w:iCs/>
        </w:rPr>
        <w:t>numele și prenumele persoanei fizice care completează cererea</w:t>
      </w:r>
      <w:r>
        <w:t>) _____________________________________________________________________, cu domiciliul în ____________________________________________________________, identificat(ă) cu/având CNP ________________________(tipul, seria și numărul actului de identitate ori codul numeric personal),</w:t>
      </w:r>
    </w:p>
    <w:p w:rsidR="00D664C5" w:rsidRDefault="00D664C5" w:rsidP="00C85DFF">
      <w:pPr>
        <w:spacing w:after="0" w:line="276" w:lineRule="auto"/>
        <w:ind w:firstLine="709"/>
        <w:jc w:val="both"/>
      </w:pPr>
      <w:r>
        <w:t>Subscrisa (denumirea persoanei juridice care completează cererea) _____________________________________________________________________ având C.U.I. ____________________________, cu sediul în _____________________________________________,</w:t>
      </w:r>
    </w:p>
    <w:p w:rsidR="00D664C5" w:rsidRDefault="00D664C5" w:rsidP="00C85DFF">
      <w:pPr>
        <w:spacing w:after="0" w:line="276" w:lineRule="auto"/>
        <w:ind w:firstLine="709"/>
        <w:jc w:val="both"/>
      </w:pPr>
      <w:r>
        <w:t>în calitate de:</w:t>
      </w:r>
    </w:p>
    <w:p w:rsidR="00D664C5" w:rsidRDefault="00D664C5" w:rsidP="00C85DFF">
      <w:pPr>
        <w:spacing w:after="0" w:line="276" w:lineRule="auto"/>
        <w:ind w:firstLine="709"/>
        <w:jc w:val="both"/>
      </w:pPr>
      <w:r>
        <w:sym w:font="Wingdings" w:char="F06F"/>
      </w:r>
      <w:r>
        <w:t xml:space="preserve"> </w:t>
      </w:r>
      <w:r>
        <w:rPr>
          <w:b/>
          <w:bCs/>
        </w:rPr>
        <w:t>p</w:t>
      </w:r>
      <w:r w:rsidRPr="00303203">
        <w:rPr>
          <w:b/>
          <w:bCs/>
        </w:rPr>
        <w:t>arte</w:t>
      </w:r>
      <w:r>
        <w:t>; (</w:t>
      </w:r>
      <w:r w:rsidRPr="00303203">
        <w:rPr>
          <w:i/>
          <w:iCs/>
        </w:rPr>
        <w:t>însoțită de copie Carte Identitate</w:t>
      </w:r>
      <w:r>
        <w:t>)</w:t>
      </w:r>
    </w:p>
    <w:p w:rsidR="00D664C5" w:rsidRDefault="00D664C5" w:rsidP="00C85DFF">
      <w:pPr>
        <w:spacing w:after="0" w:line="276" w:lineRule="auto"/>
        <w:ind w:firstLine="709"/>
        <w:jc w:val="both"/>
      </w:pPr>
      <w:r>
        <w:sym w:font="Wingdings" w:char="F06F"/>
      </w:r>
      <w:r>
        <w:t xml:space="preserve"> </w:t>
      </w:r>
      <w:r>
        <w:rPr>
          <w:b/>
          <w:bCs/>
        </w:rPr>
        <w:t>a</w:t>
      </w:r>
      <w:r w:rsidRPr="00FA20E4">
        <w:rPr>
          <w:b/>
          <w:bCs/>
        </w:rPr>
        <w:t>vocat</w:t>
      </w:r>
      <w:r>
        <w:rPr>
          <w:b/>
          <w:bCs/>
        </w:rPr>
        <w:t xml:space="preserve"> </w:t>
      </w:r>
      <w:r w:rsidRPr="00FA20E4">
        <w:rPr>
          <w:b/>
          <w:bCs/>
        </w:rPr>
        <w:t xml:space="preserve">/ </w:t>
      </w:r>
      <w:r>
        <w:rPr>
          <w:b/>
          <w:bCs/>
        </w:rPr>
        <w:t>e</w:t>
      </w:r>
      <w:r w:rsidRPr="00FA20E4">
        <w:rPr>
          <w:b/>
          <w:bCs/>
        </w:rPr>
        <w:t>xecutor</w:t>
      </w:r>
      <w:r>
        <w:rPr>
          <w:b/>
          <w:bCs/>
        </w:rPr>
        <w:t xml:space="preserve"> </w:t>
      </w:r>
      <w:r w:rsidRPr="00FA20E4">
        <w:rPr>
          <w:b/>
          <w:bCs/>
        </w:rPr>
        <w:t xml:space="preserve">/ </w:t>
      </w:r>
      <w:r>
        <w:rPr>
          <w:b/>
          <w:bCs/>
        </w:rPr>
        <w:t>l</w:t>
      </w:r>
      <w:r w:rsidRPr="00FA20E4">
        <w:rPr>
          <w:b/>
          <w:bCs/>
        </w:rPr>
        <w:t>ichidator</w:t>
      </w:r>
      <w:r>
        <w:rPr>
          <w:b/>
          <w:bCs/>
        </w:rPr>
        <w:t xml:space="preserve"> </w:t>
      </w:r>
      <w:r w:rsidRPr="00FA20E4">
        <w:rPr>
          <w:b/>
          <w:bCs/>
        </w:rPr>
        <w:t xml:space="preserve">/ </w:t>
      </w:r>
      <w:r>
        <w:rPr>
          <w:b/>
          <w:bCs/>
        </w:rPr>
        <w:t>e</w:t>
      </w:r>
      <w:r w:rsidRPr="00FA20E4">
        <w:rPr>
          <w:b/>
          <w:bCs/>
        </w:rPr>
        <w:t>xpert</w:t>
      </w:r>
      <w:r>
        <w:rPr>
          <w:b/>
          <w:bCs/>
        </w:rPr>
        <w:t xml:space="preserve"> </w:t>
      </w:r>
      <w:r w:rsidRPr="00FA20E4">
        <w:rPr>
          <w:b/>
          <w:bCs/>
        </w:rPr>
        <w:t xml:space="preserve">/ </w:t>
      </w:r>
      <w:r>
        <w:rPr>
          <w:b/>
          <w:bCs/>
        </w:rPr>
        <w:t>r</w:t>
      </w:r>
      <w:r w:rsidRPr="00FA20E4">
        <w:rPr>
          <w:b/>
          <w:bCs/>
        </w:rPr>
        <w:t xml:space="preserve">eprezentant </w:t>
      </w:r>
      <w:r w:rsidRPr="00FA20E4">
        <w:t>(</w:t>
      </w:r>
      <w:r w:rsidRPr="00FA20E4">
        <w:rPr>
          <w:i/>
          <w:iCs/>
        </w:rPr>
        <w:t>se completează cu numele p</w:t>
      </w:r>
      <w:r>
        <w:rPr>
          <w:i/>
          <w:iCs/>
        </w:rPr>
        <w:t>ă</w:t>
      </w:r>
      <w:r w:rsidRPr="00FA20E4">
        <w:rPr>
          <w:i/>
          <w:iCs/>
        </w:rPr>
        <w:t>rții reprezentate și se anexează dovada calității de reprezentant</w:t>
      </w:r>
      <w:r w:rsidRPr="00FA20E4">
        <w:t>)</w:t>
      </w:r>
      <w:r>
        <w:t>: __________________________________ ____________________________________________________________________________,</w:t>
      </w:r>
    </w:p>
    <w:p w:rsidR="00D664C5" w:rsidRDefault="00D664C5" w:rsidP="00C85DFF">
      <w:pPr>
        <w:spacing w:after="0" w:line="240" w:lineRule="auto"/>
        <w:ind w:firstLine="3828"/>
        <w:jc w:val="both"/>
      </w:pPr>
      <w:r>
        <w:sym w:font="Wingdings" w:char="F06F"/>
      </w:r>
      <w:r>
        <w:t xml:space="preserve"> există împuternicirea avocațială depusă la dosar</w:t>
      </w:r>
    </w:p>
    <w:p w:rsidR="00D664C5" w:rsidRDefault="00D664C5" w:rsidP="00C85DFF">
      <w:pPr>
        <w:spacing w:after="0" w:line="240" w:lineRule="auto"/>
        <w:ind w:firstLine="3828"/>
        <w:jc w:val="both"/>
      </w:pPr>
      <w:r>
        <w:sym w:font="Wingdings" w:char="F06F"/>
      </w:r>
      <w:r>
        <w:t xml:space="preserve"> există dovada calității de reprezentant depusă la dosar</w:t>
      </w:r>
    </w:p>
    <w:p w:rsidR="00D664C5" w:rsidRPr="003D3F89" w:rsidRDefault="00D664C5" w:rsidP="00C85DFF">
      <w:pPr>
        <w:spacing w:after="0" w:line="240" w:lineRule="auto"/>
        <w:ind w:firstLine="709"/>
        <w:jc w:val="both"/>
      </w:pPr>
      <w:r w:rsidRPr="00357186">
        <w:rPr>
          <w:b/>
          <w:bCs/>
        </w:rPr>
        <w:t>Prin prezenta cerere indic următoarele date</w:t>
      </w:r>
      <w:r w:rsidRPr="003D3F89">
        <w:t xml:space="preserve"> (</w:t>
      </w:r>
      <w:r w:rsidRPr="003D3F89">
        <w:rPr>
          <w:i/>
          <w:iCs/>
        </w:rPr>
        <w:t>se bifează cu X</w:t>
      </w:r>
      <w:r>
        <w:rPr>
          <w:i/>
          <w:iCs/>
        </w:rPr>
        <w:t xml:space="preserve"> </w:t>
      </w:r>
      <w:r w:rsidRPr="003D3F89">
        <w:t>):</w:t>
      </w:r>
    </w:p>
    <w:p w:rsidR="00D664C5" w:rsidRDefault="00D664C5" w:rsidP="003957BE">
      <w:pPr>
        <w:spacing w:after="0" w:line="360" w:lineRule="auto"/>
        <w:ind w:firstLine="709"/>
        <w:jc w:val="both"/>
      </w:pPr>
      <w:r w:rsidRPr="00F27E34">
        <w:rPr>
          <w:b/>
          <w:bCs/>
        </w:rPr>
        <w:sym w:font="Wingdings" w:char="F06F"/>
      </w:r>
      <w:r w:rsidRPr="00F27E34">
        <w:rPr>
          <w:b/>
          <w:bCs/>
        </w:rPr>
        <w:t xml:space="preserve"> Solicit acces la dosarul în format electronic</w:t>
      </w:r>
      <w:r>
        <w:t>. Pentru acces la dosarul electronic vă comunic:</w:t>
      </w:r>
    </w:p>
    <w:p w:rsidR="00D664C5" w:rsidRDefault="00D664C5" w:rsidP="00C85DFF">
      <w:pPr>
        <w:spacing w:after="0" w:line="360" w:lineRule="auto"/>
        <w:ind w:firstLine="709"/>
        <w:jc w:val="both"/>
      </w:pPr>
      <w:r w:rsidRPr="003957BE">
        <w:rPr>
          <w:b/>
          <w:bCs/>
        </w:rPr>
        <w:t>E-mail</w:t>
      </w:r>
      <w:r>
        <w:t>: _______________________________________</w:t>
      </w:r>
    </w:p>
    <w:p w:rsidR="00D664C5" w:rsidRDefault="00D664C5" w:rsidP="00164F39">
      <w:pPr>
        <w:spacing w:after="0" w:line="240" w:lineRule="auto"/>
        <w:ind w:firstLine="709"/>
        <w:jc w:val="both"/>
      </w:pPr>
      <w:r w:rsidRPr="003957BE">
        <w:rPr>
          <w:b/>
          <w:bCs/>
        </w:rPr>
        <w:t>Număr telefon mobil</w:t>
      </w:r>
      <w:r>
        <w:t>: _________________________________ (</w:t>
      </w:r>
      <w:r w:rsidRPr="002F09AC">
        <w:rPr>
          <w:i/>
          <w:iCs/>
        </w:rPr>
        <w:t>număr din rețeaua național</w:t>
      </w:r>
      <w:r>
        <w:rPr>
          <w:i/>
          <w:iCs/>
        </w:rPr>
        <w:t>ă</w:t>
      </w:r>
      <w:r>
        <w:t>)</w:t>
      </w:r>
    </w:p>
    <w:p w:rsidR="00D664C5" w:rsidRDefault="00D664C5" w:rsidP="003957BE">
      <w:pPr>
        <w:spacing w:after="0" w:line="360" w:lineRule="auto"/>
        <w:ind w:firstLine="709"/>
        <w:jc w:val="both"/>
      </w:pPr>
      <w:r w:rsidRPr="00C22913">
        <w:rPr>
          <w:b/>
          <w:bCs/>
        </w:rPr>
        <w:sym w:font="Wingdings" w:char="F06F"/>
      </w:r>
      <w:r w:rsidRPr="00C22913">
        <w:rPr>
          <w:b/>
          <w:bCs/>
        </w:rPr>
        <w:t xml:space="preserve"> Doresc să fie realizată comunicarea actelor de procedură</w:t>
      </w:r>
      <w:r w:rsidRPr="00FF3B41">
        <w:t xml:space="preserve"> cu subsemnatul prin:</w:t>
      </w:r>
    </w:p>
    <w:p w:rsidR="00D664C5" w:rsidRPr="00E95BD7" w:rsidRDefault="00D664C5" w:rsidP="00C85DFF">
      <w:pPr>
        <w:spacing w:after="0" w:line="360" w:lineRule="auto"/>
        <w:ind w:firstLine="709"/>
        <w:jc w:val="both"/>
        <w:rPr>
          <w:b/>
          <w:bCs/>
        </w:rPr>
      </w:pPr>
      <w:r w:rsidRPr="003957BE">
        <w:rPr>
          <w:b/>
          <w:bCs/>
        </w:rPr>
        <w:t>E-mail</w:t>
      </w:r>
      <w:r>
        <w:t xml:space="preserve">: _______________________________________ </w:t>
      </w:r>
      <w:r w:rsidRPr="00E95BD7">
        <w:rPr>
          <w:b/>
          <w:bCs/>
          <w:i/>
          <w:iCs/>
        </w:rPr>
        <w:t>sau</w:t>
      </w:r>
    </w:p>
    <w:p w:rsidR="00D664C5" w:rsidRDefault="00D664C5" w:rsidP="00164F39">
      <w:pPr>
        <w:spacing w:after="0" w:line="240" w:lineRule="auto"/>
        <w:ind w:firstLine="709"/>
        <w:jc w:val="both"/>
      </w:pPr>
      <w:r w:rsidRPr="003957BE">
        <w:rPr>
          <w:b/>
          <w:bCs/>
        </w:rPr>
        <w:t>SMS</w:t>
      </w:r>
      <w:r>
        <w:t xml:space="preserve"> – Număr telefo</w:t>
      </w:r>
      <w:bookmarkStart w:id="0" w:name="_GoBack"/>
      <w:bookmarkEnd w:id="0"/>
      <w:r>
        <w:t>n mobil: ____________________________ (</w:t>
      </w:r>
      <w:r w:rsidRPr="002F09AC">
        <w:rPr>
          <w:i/>
          <w:iCs/>
        </w:rPr>
        <w:t>număr din rețeaua național</w:t>
      </w:r>
      <w:r>
        <w:rPr>
          <w:i/>
          <w:iCs/>
        </w:rPr>
        <w:t>ă</w:t>
      </w:r>
      <w:r>
        <w:t>)</w:t>
      </w:r>
    </w:p>
    <w:p w:rsidR="00D664C5" w:rsidRDefault="00D664C5" w:rsidP="00C85DFF">
      <w:pPr>
        <w:spacing w:after="0" w:line="240" w:lineRule="auto"/>
        <w:ind w:firstLine="709"/>
        <w:jc w:val="both"/>
      </w:pPr>
      <w:r>
        <w:t>În situația schimbării adresei de email sau a numărului de telefon mobil mă oblig să comunic de îndată instanței noile date de contact.</w:t>
      </w:r>
    </w:p>
    <w:p w:rsidR="00D664C5" w:rsidRDefault="00D664C5" w:rsidP="00C85DFF">
      <w:pPr>
        <w:spacing w:after="0" w:line="240" w:lineRule="auto"/>
        <w:ind w:left="707"/>
        <w:jc w:val="both"/>
      </w:pPr>
    </w:p>
    <w:p w:rsidR="00D664C5" w:rsidRDefault="00D664C5" w:rsidP="00C85DFF">
      <w:pPr>
        <w:spacing w:after="0" w:line="240" w:lineRule="auto"/>
        <w:ind w:left="707"/>
        <w:jc w:val="both"/>
      </w:pPr>
      <w:r>
        <w:t>Data, _______________</w:t>
      </w:r>
      <w:r>
        <w:tab/>
      </w:r>
      <w:r>
        <w:tab/>
      </w:r>
      <w:r>
        <w:tab/>
      </w:r>
      <w:r>
        <w:tab/>
        <w:t>Semnătura, _______________</w:t>
      </w:r>
    </w:p>
    <w:p w:rsidR="00D664C5" w:rsidRDefault="00D664C5" w:rsidP="00C85DFF">
      <w:pPr>
        <w:spacing w:after="0" w:line="240" w:lineRule="auto"/>
        <w:ind w:firstLine="709"/>
        <w:jc w:val="both"/>
      </w:pPr>
    </w:p>
    <w:p w:rsidR="00D664C5" w:rsidRPr="00E95BD7" w:rsidRDefault="00D664C5" w:rsidP="00E95BD7">
      <w:pPr>
        <w:spacing w:after="0" w:line="240" w:lineRule="auto"/>
        <w:ind w:firstLine="709"/>
        <w:jc w:val="both"/>
        <w:rPr>
          <w:sz w:val="16"/>
          <w:szCs w:val="16"/>
        </w:rPr>
      </w:pPr>
      <w:r w:rsidRPr="00E95BD7">
        <w:rPr>
          <w:sz w:val="16"/>
          <w:szCs w:val="16"/>
        </w:rPr>
        <w:t xml:space="preserve">Art. 154 alin. 6 Cod proc.civ. - Comunicarea citațiilor și a altor acte de procedură se poate face de grefa instanței și prin telefax, poștă electronică sau prin alte mijloace ce asigură transmiterea textului actului și confirmarea primirii acestuia, dacă partea a indicat instanței datele corespunzătoare în acest scop. Comunicarea actelor de procedură va fi însoțită de semnătura electronică extinsă a instanței care va înlocui ștampila instanței și semnătura grefierului de ședință din mențiunile obligatorii ale citației. </w:t>
      </w:r>
    </w:p>
    <w:p w:rsidR="00D664C5" w:rsidRPr="00E95BD7" w:rsidRDefault="00D664C5" w:rsidP="00E95BD7">
      <w:pPr>
        <w:spacing w:after="0" w:line="240" w:lineRule="auto"/>
        <w:ind w:firstLine="709"/>
        <w:jc w:val="both"/>
        <w:rPr>
          <w:sz w:val="16"/>
          <w:szCs w:val="16"/>
        </w:rPr>
      </w:pPr>
      <w:r w:rsidRPr="00E95BD7">
        <w:rPr>
          <w:sz w:val="16"/>
          <w:szCs w:val="16"/>
        </w:rPr>
        <w:t>Art. 154 alin. 61 Cod proc.civ. – Citațiile și celelalte acte de procedură menționate la alin. 6 se consideră comunicate la momentul la care au primit mesaj din partea sistemului folosit că au ajuns la destinatar potrivit datelor furnizate de acesta.</w:t>
      </w:r>
    </w:p>
    <w:p w:rsidR="00D664C5" w:rsidRPr="00E95BD7" w:rsidRDefault="00D664C5" w:rsidP="00E95BD7">
      <w:pPr>
        <w:spacing w:after="0" w:line="240" w:lineRule="auto"/>
        <w:ind w:firstLine="709"/>
        <w:jc w:val="both"/>
        <w:rPr>
          <w:sz w:val="16"/>
          <w:szCs w:val="16"/>
        </w:rPr>
      </w:pPr>
      <w:r w:rsidRPr="00E95BD7">
        <w:rPr>
          <w:sz w:val="16"/>
          <w:szCs w:val="16"/>
        </w:rPr>
        <w:t xml:space="preserve">Art. 257 alin. 5 Cod proc.pen. - Citarea se poate realiza și prin intermediul poștei electronice sau prin orice alt sistem de mesagerie electronică, cu acordul persoanei citate. </w:t>
      </w:r>
    </w:p>
    <w:p w:rsidR="00D664C5" w:rsidRDefault="00D664C5" w:rsidP="00E95BD7">
      <w:pPr>
        <w:spacing w:after="0" w:line="240" w:lineRule="auto"/>
        <w:ind w:firstLine="709"/>
        <w:jc w:val="both"/>
        <w:rPr>
          <w:sz w:val="16"/>
          <w:szCs w:val="16"/>
        </w:rPr>
      </w:pPr>
      <w:r w:rsidRPr="00E95BD7">
        <w:rPr>
          <w:sz w:val="16"/>
          <w:szCs w:val="16"/>
        </w:rPr>
        <w:t xml:space="preserve">Art. 260 alin. 7 Cod proc.pen. - Când citarea se realizează potrivit art. 257 alin. (5), persoana care realizează citarea întocmește un proces-verbal. </w:t>
      </w:r>
    </w:p>
    <w:p w:rsidR="00D664C5" w:rsidRPr="00E95BD7" w:rsidRDefault="00D664C5" w:rsidP="00E95BD7">
      <w:pPr>
        <w:spacing w:after="0" w:line="240" w:lineRule="auto"/>
        <w:ind w:firstLine="709"/>
        <w:jc w:val="both"/>
        <w:rPr>
          <w:sz w:val="16"/>
          <w:szCs w:val="16"/>
        </w:rPr>
      </w:pPr>
      <w:r w:rsidRPr="00E95BD7">
        <w:rPr>
          <w:sz w:val="16"/>
          <w:szCs w:val="16"/>
        </w:rPr>
        <w:t>Art. 262 Cod proc.pen. - (1) Dovada de primire a citației trebuie să cuprindă numărul dosarului, denumirea organului de urmărire penală sau a instanței care a emis citația, numele, prenumele și calitatea persoanei citate, precum și data pentru care este citată. De asemenea, trebuie să cuprindă data înmânării citației, numele, prenumele, calitatea și semnătura celui care înmânează citația, certificarea de către acesta a identității și semnăturii persoanei căreia i s-a înmânat citația, precum și arătarea calității acesteia. (2) Ori de câte ori, cu prilejul predării, afișării sau transmiterii electronice a unei citații se încheie un proces-verbal, acesta va cuprinde în mod corespunzător și mențiunile prevăzute la alin. (1). În situația în care citarea se realizează prin intermediul poștei electronice sau prin orice alt sistem de mesagerie electronică, la procesul-verbal se atașează, dacă este posibil, dovada transmiterii acesteia.</w:t>
      </w:r>
    </w:p>
    <w:sectPr w:rsidR="00D664C5" w:rsidRPr="00E95BD7" w:rsidSect="00833D81">
      <w:pgSz w:w="11906" w:h="16838"/>
      <w:pgMar w:top="85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4C5" w:rsidRDefault="00D664C5" w:rsidP="008A2028">
      <w:pPr>
        <w:spacing w:after="0" w:line="240" w:lineRule="auto"/>
      </w:pPr>
      <w:r>
        <w:separator/>
      </w:r>
    </w:p>
  </w:endnote>
  <w:endnote w:type="continuationSeparator" w:id="0">
    <w:p w:rsidR="00D664C5" w:rsidRDefault="00D664C5" w:rsidP="008A2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4C5" w:rsidRDefault="00D664C5" w:rsidP="008A2028">
      <w:pPr>
        <w:spacing w:after="0" w:line="240" w:lineRule="auto"/>
      </w:pPr>
      <w:r>
        <w:separator/>
      </w:r>
    </w:p>
  </w:footnote>
  <w:footnote w:type="continuationSeparator" w:id="0">
    <w:p w:rsidR="00D664C5" w:rsidRDefault="00D664C5" w:rsidP="008A20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523"/>
    <w:rsid w:val="000515C5"/>
    <w:rsid w:val="000632B7"/>
    <w:rsid w:val="0007611A"/>
    <w:rsid w:val="000F0069"/>
    <w:rsid w:val="00113D4A"/>
    <w:rsid w:val="00144C1D"/>
    <w:rsid w:val="00164F39"/>
    <w:rsid w:val="001D1EFE"/>
    <w:rsid w:val="00254853"/>
    <w:rsid w:val="002F09AC"/>
    <w:rsid w:val="00303203"/>
    <w:rsid w:val="00357186"/>
    <w:rsid w:val="003954C7"/>
    <w:rsid w:val="003957BE"/>
    <w:rsid w:val="00397EE0"/>
    <w:rsid w:val="003D3F89"/>
    <w:rsid w:val="00413881"/>
    <w:rsid w:val="00424007"/>
    <w:rsid w:val="00425266"/>
    <w:rsid w:val="004A3CB0"/>
    <w:rsid w:val="004D2CAC"/>
    <w:rsid w:val="004F10B9"/>
    <w:rsid w:val="00567529"/>
    <w:rsid w:val="005948A0"/>
    <w:rsid w:val="00624B3E"/>
    <w:rsid w:val="00780ABB"/>
    <w:rsid w:val="00780EC4"/>
    <w:rsid w:val="00833D81"/>
    <w:rsid w:val="00835648"/>
    <w:rsid w:val="00886523"/>
    <w:rsid w:val="008A2028"/>
    <w:rsid w:val="00943B4C"/>
    <w:rsid w:val="00975841"/>
    <w:rsid w:val="009B4B80"/>
    <w:rsid w:val="00A30471"/>
    <w:rsid w:val="00A7254F"/>
    <w:rsid w:val="00B278A2"/>
    <w:rsid w:val="00BF6393"/>
    <w:rsid w:val="00C22913"/>
    <w:rsid w:val="00C85DFF"/>
    <w:rsid w:val="00CB73DD"/>
    <w:rsid w:val="00CC12B5"/>
    <w:rsid w:val="00CE264D"/>
    <w:rsid w:val="00D3124E"/>
    <w:rsid w:val="00D664C5"/>
    <w:rsid w:val="00DA58F4"/>
    <w:rsid w:val="00DF47E9"/>
    <w:rsid w:val="00E028A9"/>
    <w:rsid w:val="00E131BA"/>
    <w:rsid w:val="00E84707"/>
    <w:rsid w:val="00E95BD7"/>
    <w:rsid w:val="00F27E34"/>
    <w:rsid w:val="00FA20E4"/>
    <w:rsid w:val="00FE3037"/>
    <w:rsid w:val="00FF3B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0B9"/>
    <w:pPr>
      <w:spacing w:after="160" w:line="259" w:lineRule="auto"/>
    </w:pPr>
    <w:rPr>
      <w:rFonts w:cs="Calibri"/>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1</Pages>
  <Words>595</Words>
  <Characters>3396</Characters>
  <Application>Microsoft Office Outlook</Application>
  <DocSecurity>0</DocSecurity>
  <Lines>0</Lines>
  <Paragraphs>0</Paragraphs>
  <ScaleCrop>false</ScaleCrop>
  <Company>Ministerul Justitiei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cambrea</dc:creator>
  <cp:keywords/>
  <dc:description/>
  <cp:lastModifiedBy>ibarbu</cp:lastModifiedBy>
  <cp:revision>41</cp:revision>
  <dcterms:created xsi:type="dcterms:W3CDTF">2022-02-23T11:28:00Z</dcterms:created>
  <dcterms:modified xsi:type="dcterms:W3CDTF">2022-03-14T08:44:00Z</dcterms:modified>
</cp:coreProperties>
</file>